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255B" w14:textId="2666AA86" w:rsidR="007F0A09" w:rsidRDefault="007F0A09" w:rsidP="007F0A09">
      <w:pPr>
        <w:pStyle w:val="Textbody"/>
        <w:jc w:val="right"/>
        <w:rPr>
          <w:b/>
          <w:bCs/>
        </w:rPr>
      </w:pPr>
      <w:r>
        <w:rPr>
          <w:b/>
          <w:bCs/>
        </w:rPr>
        <w:t>Приложение № 1</w:t>
      </w:r>
    </w:p>
    <w:p w14:paraId="1DFF38BA" w14:textId="77777777" w:rsidR="007F0A09" w:rsidRDefault="007F0A09" w:rsidP="007F0A09">
      <w:pPr>
        <w:pStyle w:val="Textbody"/>
        <w:jc w:val="right"/>
        <w:rPr>
          <w:b/>
          <w:bCs/>
        </w:rPr>
      </w:pPr>
    </w:p>
    <w:p w14:paraId="3297CEC1" w14:textId="13284CB3" w:rsidR="00CF7788" w:rsidRPr="007F0A09" w:rsidRDefault="00000000">
      <w:pPr>
        <w:pStyle w:val="Textbody"/>
        <w:jc w:val="center"/>
        <w:rPr>
          <w:b/>
          <w:bCs/>
          <w:sz w:val="28"/>
          <w:szCs w:val="28"/>
        </w:rPr>
      </w:pPr>
      <w:r w:rsidRPr="007F0A09">
        <w:rPr>
          <w:b/>
          <w:bCs/>
          <w:sz w:val="28"/>
          <w:szCs w:val="28"/>
        </w:rPr>
        <w:t>Отчет коррекционной работы учителя-логопеда, учителя-дефектолога ОО РА за_______________________ учебный год</w:t>
      </w:r>
    </w:p>
    <w:p w14:paraId="04E38CAC" w14:textId="77777777" w:rsidR="00CF7788" w:rsidRDefault="00000000">
      <w:pPr>
        <w:pStyle w:val="Textbody"/>
        <w:spacing w:after="0" w:line="360" w:lineRule="auto"/>
      </w:pPr>
      <w:r>
        <w:t xml:space="preserve">ФИО_______________________________________________________________________________________________________________________________ </w:t>
      </w:r>
    </w:p>
    <w:p w14:paraId="28984BB2" w14:textId="77777777" w:rsidR="00CF7788" w:rsidRDefault="00000000">
      <w:pPr>
        <w:pStyle w:val="Textbody"/>
        <w:spacing w:after="0" w:line="360" w:lineRule="auto"/>
      </w:pPr>
      <w:r>
        <w:t>Занимаемая должность (учитель-логопед, учитель-дефектолог): __________________________________________________________________________</w:t>
      </w:r>
    </w:p>
    <w:p w14:paraId="759CC1C1" w14:textId="77777777" w:rsidR="00CF7788" w:rsidRDefault="00000000">
      <w:pPr>
        <w:pStyle w:val="Textbody"/>
        <w:spacing w:after="0" w:line="360" w:lineRule="auto"/>
      </w:pPr>
      <w:r>
        <w:t>Наименование ОО, адрес _____________________________________________________________________________________________________________</w:t>
      </w:r>
    </w:p>
    <w:p w14:paraId="19C1FE01" w14:textId="77777777" w:rsidR="00CF7788" w:rsidRDefault="00000000">
      <w:pPr>
        <w:pStyle w:val="Textbody"/>
        <w:spacing w:after="0" w:line="360" w:lineRule="auto"/>
      </w:pPr>
      <w:r>
        <w:t xml:space="preserve">Компенсирующая группа/коррекционный класс (ТНР, ЗПР, УО, РАС и </w:t>
      </w:r>
      <w:proofErr w:type="gramStart"/>
      <w:r>
        <w:t>т.д)_</w:t>
      </w:r>
      <w:proofErr w:type="gramEnd"/>
      <w:r>
        <w:t>___________________________________________________________________</w:t>
      </w:r>
    </w:p>
    <w:p w14:paraId="423A2DA0" w14:textId="77777777" w:rsidR="00CF7788" w:rsidRDefault="00000000">
      <w:pPr>
        <w:pStyle w:val="Textbody"/>
        <w:spacing w:after="0" w:line="360" w:lineRule="auto"/>
      </w:pPr>
      <w: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(указать категорию детей с ОВЗ)</w:t>
      </w:r>
    </w:p>
    <w:p w14:paraId="4CF534FB" w14:textId="77777777" w:rsidR="00CF7788" w:rsidRDefault="00000000">
      <w:pPr>
        <w:pStyle w:val="Textbody"/>
        <w:spacing w:after="0" w:line="360" w:lineRule="auto"/>
      </w:pPr>
      <w:r>
        <w:t>Комбинированная группа/общеобразовательный класс (инклюзия)_________________________________________________________________________</w:t>
      </w:r>
    </w:p>
    <w:p w14:paraId="75FE6390" w14:textId="6B203638" w:rsidR="00CF7788" w:rsidRDefault="00000000">
      <w:pPr>
        <w:pStyle w:val="Textbody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(перечислить категории детей с ОВЗ</w:t>
      </w:r>
      <w:r w:rsidR="007F0A09">
        <w:rPr>
          <w:sz w:val="20"/>
          <w:szCs w:val="20"/>
        </w:rPr>
        <w:t>,</w:t>
      </w:r>
      <w:r>
        <w:rPr>
          <w:sz w:val="20"/>
          <w:szCs w:val="20"/>
        </w:rPr>
        <w:t xml:space="preserve"> получающих помощь на (ТНР, ЗПР, УО, РАС, НОДА, слабослышащие, слабовидящие))</w:t>
      </w:r>
    </w:p>
    <w:p w14:paraId="6C07C55F" w14:textId="77777777" w:rsidR="007F0A09" w:rsidRDefault="007F0A09">
      <w:pPr>
        <w:pStyle w:val="Textbody"/>
        <w:spacing w:after="0" w:line="360" w:lineRule="auto"/>
        <w:rPr>
          <w:sz w:val="20"/>
          <w:szCs w:val="20"/>
        </w:rPr>
      </w:pPr>
    </w:p>
    <w:tbl>
      <w:tblPr>
        <w:tblW w:w="158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718"/>
        <w:gridCol w:w="718"/>
        <w:gridCol w:w="626"/>
        <w:gridCol w:w="626"/>
        <w:gridCol w:w="626"/>
        <w:gridCol w:w="626"/>
        <w:gridCol w:w="636"/>
        <w:gridCol w:w="626"/>
        <w:gridCol w:w="626"/>
        <w:gridCol w:w="626"/>
        <w:gridCol w:w="626"/>
        <w:gridCol w:w="626"/>
        <w:gridCol w:w="626"/>
        <w:gridCol w:w="1291"/>
        <w:gridCol w:w="1902"/>
        <w:gridCol w:w="3402"/>
      </w:tblGrid>
      <w:tr w:rsidR="00CF7788" w14:paraId="4CFF64E0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B3E781C" w14:textId="77777777" w:rsidR="00CF7788" w:rsidRDefault="00000000">
            <w:pPr>
              <w:pStyle w:val="Textbody"/>
              <w:ind w:left="113" w:right="113"/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929A1E" w14:textId="77777777" w:rsidR="00CF7788" w:rsidRDefault="00000000">
            <w:pPr>
              <w:pStyle w:val="Textbody"/>
              <w:ind w:left="113" w:right="113"/>
            </w:pPr>
            <w:r>
              <w:t>Количество детей на начало учебного года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12F69D6" w14:textId="77777777" w:rsidR="00CF7788" w:rsidRDefault="00000000">
            <w:pPr>
              <w:pStyle w:val="Textbody"/>
              <w:ind w:left="113" w:right="113"/>
            </w:pPr>
            <w:r>
              <w:t>Количество детей на конец учебного года</w:t>
            </w:r>
          </w:p>
        </w:tc>
        <w:tc>
          <w:tcPr>
            <w:tcW w:w="6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6CE6" w14:textId="48FC53D1" w:rsidR="00CF7788" w:rsidRDefault="00000000" w:rsidP="007F0A09">
            <w:pPr>
              <w:pStyle w:val="Textbody"/>
              <w:jc w:val="center"/>
            </w:pPr>
            <w:r>
              <w:t>Количество детей</w:t>
            </w:r>
            <w:r w:rsidR="007F0A09">
              <w:t>,</w:t>
            </w:r>
            <w:r>
              <w:t xml:space="preserve"> </w:t>
            </w:r>
            <w:r w:rsidR="007F0A09">
              <w:t>получающих</w:t>
            </w:r>
            <w:r>
              <w:t xml:space="preserve"> коррекционную помощь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8021" w14:textId="77777777" w:rsidR="00CF7788" w:rsidRDefault="00000000" w:rsidP="007F0A09">
            <w:pPr>
              <w:pStyle w:val="Textbody"/>
              <w:jc w:val="center"/>
            </w:pPr>
            <w:r>
              <w:t>Направлены на ПМПК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6826" w14:textId="77777777" w:rsidR="00CF7788" w:rsidRDefault="00000000" w:rsidP="007F0A09">
            <w:pPr>
              <w:pStyle w:val="Textbody"/>
              <w:jc w:val="center"/>
            </w:pPr>
            <w:r>
              <w:t>Примечание</w:t>
            </w:r>
          </w:p>
        </w:tc>
      </w:tr>
      <w:tr w:rsidR="00CF7788" w14:paraId="1546A793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CDD4F1" w14:textId="77777777" w:rsidR="00CF7788" w:rsidRDefault="00CF7788">
            <w:pPr>
              <w:pStyle w:val="Textbody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6F0D25" w14:textId="77777777" w:rsidR="00CF7788" w:rsidRDefault="00CF7788">
            <w:pPr>
              <w:pStyle w:val="Textbody"/>
              <w:ind w:left="113" w:right="11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583E59" w14:textId="77777777" w:rsidR="00CF7788" w:rsidRDefault="00CF7788">
            <w:pPr>
              <w:pStyle w:val="Textbody"/>
              <w:ind w:left="113" w:right="113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E5CCA8D" w14:textId="77777777" w:rsidR="00CF7788" w:rsidRDefault="00000000">
            <w:pPr>
              <w:pStyle w:val="Textbody"/>
              <w:ind w:left="113" w:right="113"/>
            </w:pPr>
            <w:r>
              <w:t>ТНР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8D3647A" w14:textId="77777777" w:rsidR="00CF7788" w:rsidRDefault="00000000">
            <w:pPr>
              <w:pStyle w:val="Textbody"/>
              <w:ind w:left="113" w:right="113"/>
            </w:pPr>
            <w:r>
              <w:t>УО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0C293D4" w14:textId="77777777" w:rsidR="00CF7788" w:rsidRDefault="00000000">
            <w:pPr>
              <w:pStyle w:val="Textbody"/>
              <w:ind w:left="113" w:right="113"/>
            </w:pPr>
            <w:r>
              <w:t>ЗПР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AE216E" w14:textId="77777777" w:rsidR="00CF7788" w:rsidRDefault="00000000">
            <w:pPr>
              <w:pStyle w:val="Textbody"/>
              <w:ind w:left="113" w:right="113"/>
            </w:pPr>
            <w:r>
              <w:t>ЗПР с РАС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A4544A3" w14:textId="77777777" w:rsidR="00CF7788" w:rsidRDefault="00000000">
            <w:pPr>
              <w:pStyle w:val="Textbody"/>
              <w:ind w:left="113" w:right="113"/>
            </w:pPr>
            <w:r>
              <w:t>РАС с УО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E670C95" w14:textId="04E766F5" w:rsidR="00CF7788" w:rsidRDefault="00000000">
            <w:pPr>
              <w:pStyle w:val="Textbody"/>
              <w:ind w:left="113" w:right="113"/>
            </w:pPr>
            <w:r>
              <w:t>РАС с ЗПР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5ABB7F" w14:textId="77777777" w:rsidR="00CF7788" w:rsidRDefault="00000000">
            <w:pPr>
              <w:pStyle w:val="Textbody"/>
              <w:ind w:left="113" w:right="113"/>
            </w:pPr>
            <w:r>
              <w:t>НОДА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DD7CB47" w14:textId="77777777" w:rsidR="00CF7788" w:rsidRDefault="00000000">
            <w:pPr>
              <w:pStyle w:val="Textbody"/>
              <w:ind w:left="113" w:right="113"/>
            </w:pPr>
            <w:r>
              <w:t>Слабовидящие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9E6252" w14:textId="77777777" w:rsidR="00CF7788" w:rsidRDefault="00000000">
            <w:pPr>
              <w:pStyle w:val="Textbody"/>
              <w:ind w:left="113" w:right="113"/>
            </w:pPr>
            <w:r>
              <w:t>слепые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2EC3A0" w14:textId="77777777" w:rsidR="00CF7788" w:rsidRDefault="00000000">
            <w:pPr>
              <w:pStyle w:val="Textbody"/>
              <w:ind w:left="113" w:right="113"/>
            </w:pPr>
            <w:r>
              <w:t>слабослышащие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21390D0" w14:textId="77777777" w:rsidR="00CF7788" w:rsidRDefault="00000000">
            <w:pPr>
              <w:pStyle w:val="Textbody"/>
              <w:ind w:left="113" w:right="113"/>
            </w:pPr>
            <w:r>
              <w:t>глухие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A7648A" w14:textId="77777777" w:rsidR="00CF7788" w:rsidRDefault="00000000">
            <w:pPr>
              <w:pStyle w:val="Textbody"/>
              <w:ind w:left="113" w:right="113"/>
            </w:pPr>
            <w:r>
              <w:t>При смене уровня образования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7C8C7F7" w14:textId="77777777" w:rsidR="00CF7788" w:rsidRDefault="00000000">
            <w:pPr>
              <w:pStyle w:val="Textbody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Первично выявленных </w:t>
            </w:r>
            <w:proofErr w:type="spellStart"/>
            <w:r>
              <w:rPr>
                <w:sz w:val="20"/>
                <w:szCs w:val="20"/>
              </w:rPr>
              <w:t>ППк</w:t>
            </w:r>
            <w:proofErr w:type="spellEnd"/>
            <w:r>
              <w:rPr>
                <w:sz w:val="20"/>
                <w:szCs w:val="20"/>
              </w:rPr>
              <w:t xml:space="preserve"> ОО для определения образовательного маршрута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AC33A9" w14:textId="77777777" w:rsidR="00CF7788" w:rsidRDefault="00CF7788">
            <w:pPr>
              <w:pStyle w:val="Textbody"/>
              <w:ind w:left="113" w:right="113"/>
            </w:pPr>
          </w:p>
        </w:tc>
      </w:tr>
      <w:tr w:rsidR="00CF7788" w14:paraId="14E07723" w14:textId="77777777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B07477" w14:textId="6C5DB5B5" w:rsidR="00CF7788" w:rsidRDefault="00000000" w:rsidP="007F0A09">
            <w:pPr>
              <w:pStyle w:val="Textbody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ОВЗ</w:t>
            </w:r>
            <w:r w:rsidR="007F0A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(Заключение ПМПК)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AE82" w14:textId="77777777" w:rsidR="00CF7788" w:rsidRDefault="00CF7788">
            <w:pPr>
              <w:pStyle w:val="Textbody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6A52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B55C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8800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5253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0A53" w14:textId="77777777" w:rsidR="00CF7788" w:rsidRDefault="00CF7788">
            <w:pPr>
              <w:pStyle w:val="Textbody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F9A1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6969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A567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4C76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483A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8820" w14:textId="77777777" w:rsidR="00CF7788" w:rsidRDefault="00CF7788">
            <w:pPr>
              <w:pStyle w:val="Textbody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102A" w14:textId="77777777" w:rsidR="00CF7788" w:rsidRDefault="00CF7788">
            <w:pPr>
              <w:pStyle w:val="Textbody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DB40" w14:textId="77777777" w:rsidR="00CF7788" w:rsidRDefault="00CF7788">
            <w:pPr>
              <w:pStyle w:val="Textbody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DE5E" w14:textId="77777777" w:rsidR="00CF7788" w:rsidRDefault="00CF7788">
            <w:pPr>
              <w:pStyle w:val="Textbody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BE3A" w14:textId="77777777" w:rsidR="00CF7788" w:rsidRDefault="00CF7788">
            <w:pPr>
              <w:pStyle w:val="Textbody"/>
            </w:pPr>
          </w:p>
        </w:tc>
      </w:tr>
      <w:tr w:rsidR="00CF7788" w14:paraId="653D88B1" w14:textId="77777777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24738CF" w14:textId="1BEF5C0E" w:rsidR="00CF7788" w:rsidRDefault="00000000">
            <w:pPr>
              <w:pStyle w:val="Textbody"/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Рекомендаци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ППк</w:t>
            </w:r>
            <w:proofErr w:type="spellEnd"/>
            <w:r>
              <w:rPr>
                <w:sz w:val="16"/>
                <w:szCs w:val="16"/>
              </w:rPr>
              <w:t xml:space="preserve"> ОО</w:t>
            </w:r>
            <w:r w:rsidR="007F0A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0E6E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5267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0BFD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8FAF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198E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5140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D70C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B62F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0636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16FE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CBCA" w14:textId="77777777" w:rsidR="00CF7788" w:rsidRDefault="00CF7788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E317" w14:textId="77777777" w:rsidR="00CF7788" w:rsidRDefault="00CF7788"/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D9FA" w14:textId="77777777" w:rsidR="00CF7788" w:rsidRDefault="00CF778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FF85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77E5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5937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</w:tr>
      <w:tr w:rsidR="00CF7788" w14:paraId="0D74375D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B1D5EE" w14:textId="77777777" w:rsidR="00CF7788" w:rsidRDefault="00000000">
            <w:pPr>
              <w:pStyle w:val="Textbody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 -инвалид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C6F4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6106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E99C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FBFC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C51D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F02F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FE48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0DBC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CF9E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D6EF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7674" w14:textId="77777777" w:rsidR="00CF7788" w:rsidRDefault="00CF7788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FBA2" w14:textId="77777777" w:rsidR="00CF7788" w:rsidRDefault="00CF7788"/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583B" w14:textId="77777777" w:rsidR="00CF7788" w:rsidRDefault="00CF778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BC4D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D354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12EE" w14:textId="77777777" w:rsidR="00CF7788" w:rsidRDefault="00CF7788">
            <w:pPr>
              <w:pStyle w:val="Textbody"/>
              <w:rPr>
                <w:sz w:val="20"/>
                <w:szCs w:val="20"/>
              </w:rPr>
            </w:pPr>
          </w:p>
        </w:tc>
      </w:tr>
    </w:tbl>
    <w:p w14:paraId="3E7CAAD9" w14:textId="77777777" w:rsidR="00CF7788" w:rsidRDefault="00000000">
      <w:pPr>
        <w:pStyle w:val="Textbody"/>
      </w:pPr>
      <w:r>
        <w:rPr>
          <w:sz w:val="20"/>
          <w:szCs w:val="20"/>
        </w:rPr>
        <w:br/>
      </w:r>
    </w:p>
    <w:p w14:paraId="4FB32C49" w14:textId="77777777" w:rsidR="00CF7788" w:rsidRPr="007F0A09" w:rsidRDefault="00000000">
      <w:pPr>
        <w:pStyle w:val="Textbody"/>
        <w:rPr>
          <w:sz w:val="28"/>
          <w:szCs w:val="28"/>
        </w:rPr>
      </w:pPr>
      <w:r>
        <w:rPr>
          <w:sz w:val="32"/>
          <w:szCs w:val="32"/>
        </w:rPr>
        <w:t xml:space="preserve">                 </w:t>
      </w:r>
      <w:r w:rsidRPr="007F0A09">
        <w:rPr>
          <w:sz w:val="28"/>
          <w:szCs w:val="28"/>
        </w:rPr>
        <w:t>Дата_______________________________           Подпись__________________________________</w:t>
      </w:r>
    </w:p>
    <w:sectPr w:rsidR="00CF7788" w:rsidRPr="007F0A09">
      <w:pgSz w:w="16838" w:h="11906" w:orient="landscape"/>
      <w:pgMar w:top="567" w:right="567" w:bottom="567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8F67" w14:textId="77777777" w:rsidR="00230B63" w:rsidRDefault="00230B63">
      <w:r>
        <w:separator/>
      </w:r>
    </w:p>
  </w:endnote>
  <w:endnote w:type="continuationSeparator" w:id="0">
    <w:p w14:paraId="45B90B6C" w14:textId="77777777" w:rsidR="00230B63" w:rsidRDefault="002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192" w14:textId="77777777" w:rsidR="00230B63" w:rsidRDefault="00230B63">
      <w:r>
        <w:rPr>
          <w:color w:val="000000"/>
        </w:rPr>
        <w:separator/>
      </w:r>
    </w:p>
  </w:footnote>
  <w:footnote w:type="continuationSeparator" w:id="0">
    <w:p w14:paraId="2335D038" w14:textId="77777777" w:rsidR="00230B63" w:rsidRDefault="0023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7788"/>
    <w:rsid w:val="00144F71"/>
    <w:rsid w:val="00230B63"/>
    <w:rsid w:val="007F0A09"/>
    <w:rsid w:val="00C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2B8A"/>
  <w15:docId w15:val="{3C5ADED3-4AC2-4CE0-BA2E-BD933EA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Subtitle"/>
    <w:basedOn w:val="a3"/>
    <w:next w:val="Textbody"/>
    <w:uiPriority w:val="11"/>
    <w:qFormat/>
    <w:pPr>
      <w:jc w:val="center"/>
    </w:p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2015-11-09T09:34:00Z</cp:lastPrinted>
  <dcterms:created xsi:type="dcterms:W3CDTF">2026-03-24T13:04:00Z</dcterms:created>
  <dcterms:modified xsi:type="dcterms:W3CDTF">2026-03-24T13:04:00Z</dcterms:modified>
</cp:coreProperties>
</file>